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8CEC" w14:textId="016707BE" w:rsidR="003851AF" w:rsidRDefault="003851AF" w:rsidP="00966957">
      <w:pPr>
        <w:tabs>
          <w:tab w:val="left" w:pos="1780"/>
        </w:tabs>
        <w:rPr>
          <w:b/>
          <w:bCs/>
          <w:color w:val="000000"/>
        </w:rPr>
      </w:pPr>
    </w:p>
    <w:p w14:paraId="68A0B121" w14:textId="77777777" w:rsidR="00644810" w:rsidRDefault="00644810" w:rsidP="00966957">
      <w:pPr>
        <w:tabs>
          <w:tab w:val="left" w:pos="1780"/>
        </w:tabs>
        <w:rPr>
          <w:b/>
          <w:bCs/>
          <w:color w:val="000000"/>
        </w:rPr>
      </w:pPr>
    </w:p>
    <w:p w14:paraId="63815918" w14:textId="30BCC5B8" w:rsidR="00E11284" w:rsidRPr="00E11284" w:rsidRDefault="00FF2056" w:rsidP="00BF14F2">
      <w:pPr>
        <w:tabs>
          <w:tab w:val="left" w:pos="1780"/>
        </w:tabs>
        <w:rPr>
          <w:color w:val="000000"/>
        </w:rPr>
      </w:pPr>
      <w:r w:rsidRPr="00E11284">
        <w:rPr>
          <w:color w:val="000000"/>
        </w:rPr>
        <w:t>Ik</w:t>
      </w:r>
      <w:r w:rsidR="00BF14F2">
        <w:rPr>
          <w:color w:val="000000"/>
        </w:rPr>
        <w:t xml:space="preserve"> (naam eigenaar)….</w:t>
      </w:r>
      <w:r w:rsidR="00E11284">
        <w:rPr>
          <w:color w:val="000000"/>
        </w:rPr>
        <w:t>…………………………………………………………………………………………………………………………..</w:t>
      </w:r>
    </w:p>
    <w:p w14:paraId="0306DB9B" w14:textId="77777777" w:rsidR="00E11284" w:rsidRDefault="00E11284" w:rsidP="00644810">
      <w:pPr>
        <w:tabs>
          <w:tab w:val="left" w:pos="1780"/>
        </w:tabs>
        <w:spacing w:line="360" w:lineRule="auto"/>
        <w:rPr>
          <w:color w:val="000000"/>
        </w:rPr>
      </w:pPr>
    </w:p>
    <w:p w14:paraId="79818E93" w14:textId="5C5F6BDA" w:rsidR="00E11284" w:rsidRPr="00E11284" w:rsidRDefault="00BF14F2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geef toestemming aan (naam bewoner) ….</w:t>
      </w:r>
      <w:r w:rsidR="00E11284" w:rsidRPr="00E11284">
        <w:rPr>
          <w:color w:val="000000"/>
        </w:rPr>
        <w:t>…………………………………………………………………………………………</w:t>
      </w:r>
      <w:r w:rsidR="00E11284">
        <w:rPr>
          <w:color w:val="000000"/>
        </w:rPr>
        <w:t>….</w:t>
      </w:r>
    </w:p>
    <w:p w14:paraId="237B0D3B" w14:textId="77777777" w:rsidR="00E11284" w:rsidRPr="00E11284" w:rsidRDefault="00E11284" w:rsidP="00644810">
      <w:pPr>
        <w:tabs>
          <w:tab w:val="left" w:pos="1780"/>
        </w:tabs>
        <w:spacing w:line="360" w:lineRule="auto"/>
        <w:rPr>
          <w:color w:val="000000"/>
        </w:rPr>
      </w:pPr>
    </w:p>
    <w:p w14:paraId="2125273C" w14:textId="09FA820C" w:rsidR="00E11284" w:rsidRDefault="00BF14F2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om een geveltuin aan te vragen voor onderstaand adres:</w:t>
      </w:r>
    </w:p>
    <w:p w14:paraId="3F770A8A" w14:textId="77777777" w:rsidR="00E11284" w:rsidRPr="00E11284" w:rsidRDefault="00E11284" w:rsidP="00644810">
      <w:pPr>
        <w:tabs>
          <w:tab w:val="left" w:pos="1780"/>
        </w:tabs>
        <w:spacing w:line="360" w:lineRule="auto"/>
        <w:rPr>
          <w:color w:val="000000"/>
        </w:rPr>
      </w:pPr>
    </w:p>
    <w:p w14:paraId="2E968C95" w14:textId="10862B40" w:rsidR="00E11284" w:rsidRDefault="00BF14F2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…………..</w:t>
      </w:r>
      <w:r w:rsidR="00E11284">
        <w:rPr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1CEFAAE2" w14:textId="77777777" w:rsidR="00E11284" w:rsidRPr="00E11284" w:rsidRDefault="00E11284" w:rsidP="00644810">
      <w:pPr>
        <w:tabs>
          <w:tab w:val="left" w:pos="1780"/>
        </w:tabs>
        <w:spacing w:line="360" w:lineRule="auto"/>
        <w:rPr>
          <w:color w:val="000000"/>
        </w:rPr>
      </w:pPr>
    </w:p>
    <w:p w14:paraId="49B28DC1" w14:textId="6DCC7042" w:rsidR="00E11284" w:rsidRPr="00E11284" w:rsidRDefault="00BF14F2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………………………………………….</w:t>
      </w:r>
      <w:r w:rsidR="00E11284">
        <w:rPr>
          <w:color w:val="000000"/>
        </w:rPr>
        <w:t>……………………………………………………………………………………………………………….</w:t>
      </w:r>
    </w:p>
    <w:p w14:paraId="2E44E122" w14:textId="77777777" w:rsidR="00E11284" w:rsidRPr="00E11284" w:rsidRDefault="00E11284" w:rsidP="00644810">
      <w:pPr>
        <w:tabs>
          <w:tab w:val="left" w:pos="1780"/>
        </w:tabs>
        <w:spacing w:line="360" w:lineRule="auto"/>
        <w:rPr>
          <w:color w:val="000000"/>
        </w:rPr>
      </w:pPr>
    </w:p>
    <w:p w14:paraId="3B707E93" w14:textId="0ABE04BA" w:rsidR="00E11284" w:rsidRDefault="00BF14F2" w:rsidP="00966957">
      <w:pPr>
        <w:tabs>
          <w:tab w:val="left" w:pos="1780"/>
        </w:tabs>
        <w:rPr>
          <w:color w:val="000000"/>
        </w:rPr>
      </w:pPr>
      <w:r>
        <w:rPr>
          <w:color w:val="000000"/>
        </w:rPr>
        <w:t>Ik heb kennis genomen van de voorwaarden vermeld in het gemeentelijk reglement geveltuinen.</w:t>
      </w:r>
    </w:p>
    <w:p w14:paraId="36C8156F" w14:textId="77777777" w:rsidR="00BF14F2" w:rsidRDefault="00BF14F2" w:rsidP="00966957">
      <w:pPr>
        <w:tabs>
          <w:tab w:val="left" w:pos="1780"/>
        </w:tabs>
        <w:rPr>
          <w:color w:val="000000"/>
        </w:rPr>
      </w:pPr>
    </w:p>
    <w:p w14:paraId="726D4645" w14:textId="77777777" w:rsidR="00E11284" w:rsidRPr="00E11284" w:rsidRDefault="00E11284" w:rsidP="00966957">
      <w:pPr>
        <w:tabs>
          <w:tab w:val="left" w:pos="1780"/>
        </w:tabs>
        <w:rPr>
          <w:color w:val="000000"/>
        </w:rPr>
      </w:pPr>
    </w:p>
    <w:p w14:paraId="18A16445" w14:textId="77777777" w:rsidR="003851AF" w:rsidRPr="003851AF" w:rsidRDefault="003851AF" w:rsidP="003851AF">
      <w:pPr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b/>
          <w:bCs/>
          <w:color w:val="000000"/>
        </w:rPr>
      </w:pPr>
    </w:p>
    <w:p w14:paraId="41F31C2E" w14:textId="0E4699AE" w:rsidR="007F0779" w:rsidRDefault="00E11284" w:rsidP="007F0779">
      <w:pPr>
        <w:pStyle w:val="BasicParagraph"/>
        <w:jc w:val="both"/>
        <w:rPr>
          <w:rFonts w:ascii="Tahoma" w:hAnsi="Tahoma" w:cs="Tahoma"/>
          <w:sz w:val="20"/>
          <w:szCs w:val="20"/>
        </w:rPr>
      </w:pPr>
      <w:r w:rsidRPr="00E11284">
        <w:rPr>
          <w:rFonts w:ascii="Tahoma" w:hAnsi="Tahoma" w:cs="Tahoma"/>
          <w:sz w:val="20"/>
          <w:szCs w:val="20"/>
        </w:rPr>
        <w:t>Handtekening</w:t>
      </w:r>
      <w:r w:rsidR="00BF14F2">
        <w:rPr>
          <w:rFonts w:ascii="Tahoma" w:hAnsi="Tahoma" w:cs="Tahoma"/>
          <w:sz w:val="20"/>
          <w:szCs w:val="20"/>
        </w:rPr>
        <w:t xml:space="preserve"> + datum</w:t>
      </w:r>
    </w:p>
    <w:p w14:paraId="3876B8E8" w14:textId="77777777" w:rsidR="00BF14F2" w:rsidRPr="00E11284" w:rsidRDefault="00BF14F2" w:rsidP="00BF14F2">
      <w:pPr>
        <w:tabs>
          <w:tab w:val="left" w:pos="1780"/>
        </w:tabs>
        <w:spacing w:line="360" w:lineRule="auto"/>
        <w:rPr>
          <w:color w:val="000000"/>
        </w:rPr>
      </w:pPr>
    </w:p>
    <w:p w14:paraId="3DA0767F" w14:textId="77777777" w:rsidR="00BF14F2" w:rsidRDefault="00BF14F2" w:rsidP="00BF14F2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…………..………………………………………………………………………………………………………………………………………………</w:t>
      </w:r>
    </w:p>
    <w:p w14:paraId="4FEEB449" w14:textId="77777777" w:rsidR="00BF14F2" w:rsidRPr="00E11284" w:rsidRDefault="00BF14F2" w:rsidP="00BF14F2">
      <w:pPr>
        <w:tabs>
          <w:tab w:val="left" w:pos="1780"/>
        </w:tabs>
        <w:spacing w:line="360" w:lineRule="auto"/>
        <w:rPr>
          <w:color w:val="000000"/>
        </w:rPr>
      </w:pPr>
    </w:p>
    <w:p w14:paraId="13873FAC" w14:textId="77777777" w:rsidR="00BF14F2" w:rsidRPr="00E11284" w:rsidRDefault="00BF14F2" w:rsidP="00BF14F2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………………………………………….……………………………………………………………………………………………………………….</w:t>
      </w:r>
    </w:p>
    <w:p w14:paraId="458272B1" w14:textId="77777777" w:rsidR="00BF14F2" w:rsidRPr="00E11284" w:rsidRDefault="00BF14F2" w:rsidP="007F0779">
      <w:pPr>
        <w:pStyle w:val="BasicParagraph"/>
        <w:jc w:val="both"/>
        <w:rPr>
          <w:rFonts w:ascii="Tahoma" w:hAnsi="Tahoma" w:cs="Tahoma"/>
          <w:sz w:val="20"/>
          <w:szCs w:val="20"/>
        </w:rPr>
      </w:pPr>
    </w:p>
    <w:sectPr w:rsidR="00BF14F2" w:rsidRPr="00E11284" w:rsidSect="00D37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53" w:right="1440" w:bottom="1440" w:left="851" w:header="1871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E114A" w14:textId="77777777" w:rsidR="00467AE6" w:rsidRDefault="00467AE6" w:rsidP="006E4201">
      <w:r>
        <w:separator/>
      </w:r>
    </w:p>
  </w:endnote>
  <w:endnote w:type="continuationSeparator" w:id="0">
    <w:p w14:paraId="5E5181F6" w14:textId="77777777" w:rsidR="00467AE6" w:rsidRDefault="00467AE6" w:rsidP="006E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99166984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64552CA" w14:textId="77777777" w:rsidR="003761E4" w:rsidRDefault="003761E4" w:rsidP="0017187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C8615A7" w14:textId="77777777" w:rsidR="003761E4" w:rsidRDefault="003761E4" w:rsidP="003761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A08CA" w14:textId="77777777" w:rsidR="004D5C60" w:rsidRDefault="002764E5" w:rsidP="003761E4">
    <w:pPr>
      <w:pStyle w:val="Voettekst"/>
      <w:ind w:right="36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CF8E6CF" wp14:editId="23BB7A9A">
          <wp:simplePos x="0" y="0"/>
          <wp:positionH relativeFrom="column">
            <wp:posOffset>-546100</wp:posOffset>
          </wp:positionH>
          <wp:positionV relativeFrom="paragraph">
            <wp:posOffset>291465</wp:posOffset>
          </wp:positionV>
          <wp:extent cx="7553029" cy="87630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s-Briefhoofd-A4-gemeen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BEED" w14:textId="77777777" w:rsidR="00274CA6" w:rsidRDefault="002764E5" w:rsidP="006E4201">
    <w:pPr>
      <w:pStyle w:val="Voettekst"/>
    </w:pPr>
    <w:r>
      <w:rPr>
        <w:noProof/>
      </w:rPr>
      <w:drawing>
        <wp:anchor distT="0" distB="0" distL="114300" distR="114300" simplePos="0" relativeHeight="251680768" behindDoc="1" locked="0" layoutInCell="1" allowOverlap="1" wp14:anchorId="7B2F9FA6" wp14:editId="6D0C8D53">
          <wp:simplePos x="0" y="0"/>
          <wp:positionH relativeFrom="column">
            <wp:posOffset>-556260</wp:posOffset>
          </wp:positionH>
          <wp:positionV relativeFrom="paragraph">
            <wp:posOffset>295275</wp:posOffset>
          </wp:positionV>
          <wp:extent cx="7553029" cy="876300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s-Briefhoofd-A4-gemeen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D446" w14:textId="77777777" w:rsidR="00467AE6" w:rsidRDefault="00467AE6" w:rsidP="006E4201">
      <w:r>
        <w:separator/>
      </w:r>
    </w:p>
  </w:footnote>
  <w:footnote w:type="continuationSeparator" w:id="0">
    <w:p w14:paraId="3EF84B82" w14:textId="77777777" w:rsidR="00467AE6" w:rsidRDefault="00467AE6" w:rsidP="006E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003507407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56EB4287" w14:textId="77777777" w:rsidR="003761E4" w:rsidRDefault="003761E4" w:rsidP="0017187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A641BC6" w14:textId="77777777" w:rsidR="003761E4" w:rsidRDefault="003761E4" w:rsidP="003761E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45887297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094E3B84" w14:textId="77777777" w:rsidR="003761E4" w:rsidRDefault="003761E4" w:rsidP="0017187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194DF8E5" w14:textId="77777777" w:rsidR="00925D3C" w:rsidRDefault="00925D3C" w:rsidP="003761E4">
    <w:pPr>
      <w:pStyle w:val="Koptekst"/>
      <w:ind w:right="36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1068126" wp14:editId="51957010">
          <wp:simplePos x="0" y="0"/>
          <wp:positionH relativeFrom="column">
            <wp:posOffset>42545</wp:posOffset>
          </wp:positionH>
          <wp:positionV relativeFrom="paragraph">
            <wp:posOffset>-701675</wp:posOffset>
          </wp:positionV>
          <wp:extent cx="901700" cy="490525"/>
          <wp:effectExtent l="0" t="0" r="0" b="508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uisbergen-logo-CMYK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216AC" w14:textId="77777777" w:rsidR="00925D3C" w:rsidRDefault="00925D3C" w:rsidP="006E4201">
    <w:pPr>
      <w:pStyle w:val="Koptekst"/>
    </w:pPr>
  </w:p>
  <w:p w14:paraId="6B3CA823" w14:textId="77777777" w:rsidR="00854DCE" w:rsidRDefault="00854DCE" w:rsidP="006E42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870D" w14:textId="77777777" w:rsidR="004D5C60" w:rsidRPr="00F606D8" w:rsidRDefault="00D37425" w:rsidP="006E4201">
    <w:pPr>
      <w:pStyle w:val="Koptekst"/>
    </w:pPr>
    <w:r w:rsidRPr="00F606D8">
      <w:rPr>
        <w:noProof/>
      </w:rPr>
      <w:drawing>
        <wp:anchor distT="0" distB="0" distL="114300" distR="114300" simplePos="0" relativeHeight="251667456" behindDoc="1" locked="0" layoutInCell="1" allowOverlap="1" wp14:anchorId="6A5B32E5" wp14:editId="47BC69EF">
          <wp:simplePos x="0" y="0"/>
          <wp:positionH relativeFrom="column">
            <wp:posOffset>10160</wp:posOffset>
          </wp:positionH>
          <wp:positionV relativeFrom="paragraph">
            <wp:posOffset>-622300</wp:posOffset>
          </wp:positionV>
          <wp:extent cx="1260661" cy="685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uisbergen-logo-CMYK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661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9B64C" w14:textId="77777777" w:rsidR="004D5C60" w:rsidRPr="00F606D8" w:rsidRDefault="004D5C60" w:rsidP="006E4201">
    <w:pPr>
      <w:pStyle w:val="Koptekst"/>
    </w:pPr>
  </w:p>
  <w:p w14:paraId="34133A68" w14:textId="77777777" w:rsidR="004D5C60" w:rsidRPr="00F606D8" w:rsidRDefault="004D5C60" w:rsidP="006E4201">
    <w:pPr>
      <w:pStyle w:val="Koptekst"/>
    </w:pPr>
  </w:p>
  <w:p w14:paraId="3E41CC9E" w14:textId="77777777" w:rsidR="00BF14F2" w:rsidRDefault="00BF14F2" w:rsidP="00817D94">
    <w:pPr>
      <w:pStyle w:val="Kop1"/>
    </w:pPr>
    <w:r>
      <w:t xml:space="preserve">BIJLAGE AANVRAAG GEVELTUIN: </w:t>
    </w:r>
  </w:p>
  <w:p w14:paraId="60B480FB" w14:textId="4D292373" w:rsidR="004D5C60" w:rsidRPr="00E704A6" w:rsidRDefault="00BF14F2" w:rsidP="00817D94">
    <w:pPr>
      <w:pStyle w:val="Kop1"/>
    </w:pPr>
    <w:r>
      <w:t>TOESTEMMING EIGENAAR</w:t>
    </w:r>
  </w:p>
  <w:p w14:paraId="07C51389" w14:textId="77777777" w:rsidR="00817D94" w:rsidRPr="00817D94" w:rsidRDefault="00BF14F2" w:rsidP="00817D94">
    <w:r>
      <w:rPr>
        <w:b/>
        <w:bCs/>
        <w:noProof/>
        <w:color w:val="000000"/>
      </w:rPr>
      <w:pict w14:anchorId="2238E180">
        <v:rect id="_x0000_i1025" alt="" style="width:480.45pt;height:.05pt;mso-width-percent:0;mso-height-percent:0;mso-width-percent:0;mso-height-percent:0" o:hralign="center" o:hrstd="t" o:hr="t" fillcolor="#a0a0a0" stroked="f"/>
      </w:pict>
    </w:r>
  </w:p>
  <w:p w14:paraId="2E8B319B" w14:textId="77777777" w:rsidR="00966957" w:rsidRPr="003851AF" w:rsidRDefault="00966957" w:rsidP="00E704A6">
    <w:pPr>
      <w:pStyle w:val="Kopteks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C40DC"/>
    <w:multiLevelType w:val="hybridMultilevel"/>
    <w:tmpl w:val="8998FBEA"/>
    <w:lvl w:ilvl="0" w:tplc="9BD4A97C">
      <w:numFmt w:val="bullet"/>
      <w:lvlText w:val="-"/>
      <w:lvlJc w:val="left"/>
      <w:pPr>
        <w:ind w:left="214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5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E6"/>
    <w:rsid w:val="00001E97"/>
    <w:rsid w:val="00030F1A"/>
    <w:rsid w:val="00051A53"/>
    <w:rsid w:val="000C2FF8"/>
    <w:rsid w:val="000D3D58"/>
    <w:rsid w:val="00110829"/>
    <w:rsid w:val="001538F7"/>
    <w:rsid w:val="002173F6"/>
    <w:rsid w:val="00234681"/>
    <w:rsid w:val="00235ECD"/>
    <w:rsid w:val="00274CA6"/>
    <w:rsid w:val="002764E5"/>
    <w:rsid w:val="00322028"/>
    <w:rsid w:val="00352DFB"/>
    <w:rsid w:val="00371226"/>
    <w:rsid w:val="003761E4"/>
    <w:rsid w:val="003851AF"/>
    <w:rsid w:val="003D393E"/>
    <w:rsid w:val="00435EB8"/>
    <w:rsid w:val="00467AE6"/>
    <w:rsid w:val="00471E2C"/>
    <w:rsid w:val="004851E1"/>
    <w:rsid w:val="004A126B"/>
    <w:rsid w:val="004D5C60"/>
    <w:rsid w:val="00534DA3"/>
    <w:rsid w:val="00575541"/>
    <w:rsid w:val="00644810"/>
    <w:rsid w:val="006E4201"/>
    <w:rsid w:val="007520F7"/>
    <w:rsid w:val="007624BA"/>
    <w:rsid w:val="007F0779"/>
    <w:rsid w:val="00817D94"/>
    <w:rsid w:val="00854DCE"/>
    <w:rsid w:val="008924F6"/>
    <w:rsid w:val="00916461"/>
    <w:rsid w:val="00925D3C"/>
    <w:rsid w:val="00966957"/>
    <w:rsid w:val="009943AA"/>
    <w:rsid w:val="009C16A8"/>
    <w:rsid w:val="00B90C21"/>
    <w:rsid w:val="00BB6ACB"/>
    <w:rsid w:val="00BD0275"/>
    <w:rsid w:val="00BF14F2"/>
    <w:rsid w:val="00C65659"/>
    <w:rsid w:val="00D27413"/>
    <w:rsid w:val="00D37425"/>
    <w:rsid w:val="00D70373"/>
    <w:rsid w:val="00E06FFF"/>
    <w:rsid w:val="00E11284"/>
    <w:rsid w:val="00E607BB"/>
    <w:rsid w:val="00E64D67"/>
    <w:rsid w:val="00E704A6"/>
    <w:rsid w:val="00F240A8"/>
    <w:rsid w:val="00F606D8"/>
    <w:rsid w:val="00FA4754"/>
    <w:rsid w:val="00FC100C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22E97A0"/>
  <w15:chartTrackingRefBased/>
  <w15:docId w15:val="{8DE6E283-57DF-4B9A-A32A-8C57FA3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201"/>
    <w:rPr>
      <w:rFonts w:ascii="Tahoma" w:hAnsi="Tahoma" w:cs="Tahoma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66957"/>
    <w:pPr>
      <w:keepNext/>
      <w:keepLines/>
      <w:spacing w:before="240" w:line="360" w:lineRule="auto"/>
      <w:outlineLvl w:val="0"/>
    </w:pPr>
    <w:rPr>
      <w:rFonts w:eastAsiaTheme="majorEastAsia" w:cs="Times New Roman (Headings CS)"/>
      <w:b/>
      <w:color w:val="0FB1A8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03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0373"/>
  </w:style>
  <w:style w:type="paragraph" w:styleId="Voettekst">
    <w:name w:val="footer"/>
    <w:basedOn w:val="Standaard"/>
    <w:link w:val="VoettekstChar"/>
    <w:uiPriority w:val="99"/>
    <w:unhideWhenUsed/>
    <w:rsid w:val="00D703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0373"/>
  </w:style>
  <w:style w:type="character" w:customStyle="1" w:styleId="Kop1Char">
    <w:name w:val="Kop 1 Char"/>
    <w:basedOn w:val="Standaardalinea-lettertype"/>
    <w:link w:val="Kop1"/>
    <w:uiPriority w:val="9"/>
    <w:rsid w:val="00966957"/>
    <w:rPr>
      <w:rFonts w:ascii="Tahoma" w:eastAsiaTheme="majorEastAsia" w:hAnsi="Tahoma" w:cs="Times New Roman (Headings CS)"/>
      <w:b/>
      <w:color w:val="0FB1A8"/>
      <w:sz w:val="32"/>
      <w:szCs w:val="32"/>
      <w:lang w:val="nl-NL"/>
    </w:rPr>
  </w:style>
  <w:style w:type="character" w:styleId="Zwaar">
    <w:name w:val="Strong"/>
    <w:basedOn w:val="Standaardalinea-lettertype"/>
    <w:uiPriority w:val="22"/>
    <w:qFormat/>
    <w:rsid w:val="006E4201"/>
    <w:rPr>
      <w:b/>
      <w:bCs/>
    </w:rPr>
  </w:style>
  <w:style w:type="paragraph" w:customStyle="1" w:styleId="BasicParagraph">
    <w:name w:val="[Basic Paragraph]"/>
    <w:basedOn w:val="Standaard"/>
    <w:uiPriority w:val="99"/>
    <w:rsid w:val="00D37425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 Neue" w:hAnsi="Helvetica Neue" w:cs="Helvetica Neue"/>
      <w:color w:val="000000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761E4"/>
  </w:style>
  <w:style w:type="paragraph" w:styleId="Lijstalinea">
    <w:name w:val="List Paragraph"/>
    <w:basedOn w:val="Standaard"/>
    <w:uiPriority w:val="34"/>
    <w:qFormat/>
    <w:rsid w:val="00E6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malaika\Temp\7\Temp1_Sjablonen.zip\Sjablonen\Schepencollege\Notulen_Schepencolleg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44A3A-F86C-E84C-80BE-0093F853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Notulen_Schepencollege.dotx</Template>
  <TotalTime>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Malaika Stevens</dc:creator>
  <cp:keywords/>
  <dc:description/>
  <cp:lastModifiedBy>Malaika Stevens</cp:lastModifiedBy>
  <cp:revision>2</cp:revision>
  <cp:lastPrinted>2021-04-02T10:20:00Z</cp:lastPrinted>
  <dcterms:created xsi:type="dcterms:W3CDTF">2021-07-15T10:09:00Z</dcterms:created>
  <dcterms:modified xsi:type="dcterms:W3CDTF">2021-07-15T10:09:00Z</dcterms:modified>
</cp:coreProperties>
</file>